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65A" w:rsidRDefault="0087265A" w:rsidP="00923DDB">
      <w:pPr>
        <w:pStyle w:val="NormalWeb"/>
        <w:spacing w:before="0" w:beforeAutospacing="0" w:after="0" w:afterAutospacing="0"/>
        <w:ind w:firstLine="36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Учебный график осенней сессии                                                                                                                на 2025/2026 учебный год</w:t>
      </w:r>
    </w:p>
    <w:p w:rsidR="0087265A" w:rsidRPr="00FF3112" w:rsidRDefault="0087265A" w:rsidP="00923DDB">
      <w:pPr>
        <w:pStyle w:val="NormalWeb"/>
        <w:spacing w:before="0" w:beforeAutospacing="0" w:after="0" w:afterAutospacing="0"/>
        <w:ind w:firstLine="360"/>
        <w:jc w:val="center"/>
        <w:rPr>
          <w:b/>
          <w:bCs/>
          <w:i/>
          <w:color w:val="000000"/>
          <w:sz w:val="28"/>
          <w:szCs w:val="28"/>
        </w:rPr>
      </w:pPr>
      <w:r w:rsidRPr="00D65772">
        <w:rPr>
          <w:b/>
          <w:bCs/>
          <w:i/>
          <w:color w:val="000000"/>
          <w:sz w:val="28"/>
          <w:szCs w:val="28"/>
        </w:rPr>
        <w:t>НОВЫЙ!!!</w:t>
      </w:r>
    </w:p>
    <w:p w:rsidR="0087265A" w:rsidRDefault="0087265A" w:rsidP="00923DDB">
      <w:pPr>
        <w:pStyle w:val="NormalWeb"/>
        <w:spacing w:before="0" w:beforeAutospacing="0" w:after="0" w:afterAutospacing="0"/>
        <w:ind w:firstLine="360"/>
        <w:jc w:val="center"/>
        <w:rPr>
          <w:b/>
          <w:bCs/>
          <w:i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340"/>
        <w:gridCol w:w="3417"/>
        <w:gridCol w:w="1546"/>
      </w:tblGrid>
      <w:tr w:rsidR="0087265A" w:rsidTr="00923DDB">
        <w:tc>
          <w:tcPr>
            <w:tcW w:w="2268" w:type="dxa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КУРС</w:t>
            </w:r>
          </w:p>
        </w:tc>
        <w:tc>
          <w:tcPr>
            <w:tcW w:w="2340" w:type="dxa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ГРУППА</w:t>
            </w:r>
          </w:p>
        </w:tc>
        <w:tc>
          <w:tcPr>
            <w:tcW w:w="3417" w:type="dxa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ПЕРИОД СЕССИИ</w:t>
            </w:r>
          </w:p>
        </w:tc>
        <w:tc>
          <w:tcPr>
            <w:tcW w:w="1546" w:type="dxa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eastAsia="en-US"/>
              </w:rPr>
              <w:t>ДНИ</w:t>
            </w:r>
          </w:p>
        </w:tc>
      </w:tr>
      <w:tr w:rsidR="0087265A" w:rsidTr="00FF47E6">
        <w:tc>
          <w:tcPr>
            <w:tcW w:w="2268" w:type="dxa"/>
            <w:vAlign w:val="center"/>
          </w:tcPr>
          <w:p w:rsidR="0087265A" w:rsidRDefault="0087265A">
            <w:pPr>
              <w:pStyle w:val="NormalWeb"/>
              <w:spacing w:line="276" w:lineRule="auto"/>
              <w:jc w:val="center"/>
              <w:rPr>
                <w:b/>
                <w:bCs/>
                <w:sz w:val="28"/>
                <w:szCs w:val="28"/>
                <w:lang w:val="en-US"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I</w:t>
            </w:r>
          </w:p>
        </w:tc>
        <w:tc>
          <w:tcPr>
            <w:tcW w:w="2340" w:type="dxa"/>
            <w:vAlign w:val="center"/>
          </w:tcPr>
          <w:p w:rsidR="0087265A" w:rsidRDefault="0087265A" w:rsidP="005056B2">
            <w:pPr>
              <w:pStyle w:val="NormalWeb"/>
              <w:spacing w:before="0" w:beforeAutospacing="0" w:after="0" w:afterAutospacing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ЭМ-11, МЭ-11</w:t>
            </w:r>
          </w:p>
          <w:p w:rsidR="0087265A" w:rsidRDefault="0087265A" w:rsidP="005056B2">
            <w:pPr>
              <w:pStyle w:val="NormalWeb"/>
              <w:spacing w:before="0" w:after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ЮР-11, БУ-11, </w:t>
            </w:r>
          </w:p>
        </w:tc>
        <w:tc>
          <w:tcPr>
            <w:tcW w:w="3417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13.10.25-17.10.25</w:t>
            </w:r>
          </w:p>
        </w:tc>
        <w:tc>
          <w:tcPr>
            <w:tcW w:w="1546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87265A" w:rsidTr="00576586">
        <w:trPr>
          <w:trHeight w:hRule="exact" w:val="680"/>
        </w:trPr>
        <w:tc>
          <w:tcPr>
            <w:tcW w:w="2268" w:type="dxa"/>
            <w:vMerge w:val="restart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II</w:t>
            </w:r>
          </w:p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  <w:p w:rsidR="0087265A" w:rsidRPr="00B30CA6" w:rsidRDefault="0087265A" w:rsidP="00B30CA6">
            <w:pPr>
              <w:pStyle w:val="NormalWeb"/>
              <w:spacing w:before="0" w:beforeAutospacing="0" w:after="0" w:afterAutospacing="0"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 w:rsidP="00DC06D8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ЮР-21 </w:t>
            </w:r>
          </w:p>
        </w:tc>
        <w:tc>
          <w:tcPr>
            <w:tcW w:w="3417" w:type="dxa"/>
            <w:vMerge w:val="restart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06.10.25- 13.10.25</w:t>
            </w:r>
          </w:p>
          <w:p w:rsidR="0087265A" w:rsidRDefault="0087265A" w:rsidP="00C126FD">
            <w:pPr>
              <w:pStyle w:val="NormalWeb"/>
              <w:spacing w:before="0" w:after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46" w:type="dxa"/>
            <w:vMerge w:val="restart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</w:t>
            </w:r>
          </w:p>
        </w:tc>
      </w:tr>
      <w:tr w:rsidR="0087265A" w:rsidTr="00576586">
        <w:trPr>
          <w:trHeight w:hRule="exact" w:val="680"/>
        </w:trPr>
        <w:tc>
          <w:tcPr>
            <w:tcW w:w="2268" w:type="dxa"/>
            <w:vMerge/>
            <w:vAlign w:val="center"/>
          </w:tcPr>
          <w:p w:rsidR="0087265A" w:rsidRPr="00B30CA6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 w:rsidP="005056B2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ЭМ-21</w:t>
            </w:r>
          </w:p>
          <w:p w:rsidR="0087265A" w:rsidRDefault="0087265A" w:rsidP="00DC06D8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3417" w:type="dxa"/>
            <w:vMerge/>
            <w:vAlign w:val="center"/>
          </w:tcPr>
          <w:p w:rsidR="0087265A" w:rsidRDefault="0087265A" w:rsidP="00C126FD">
            <w:pPr>
              <w:pStyle w:val="NormalWeb"/>
              <w:spacing w:before="0" w:after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46" w:type="dxa"/>
            <w:vMerge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7265A" w:rsidTr="003C56B5">
        <w:trPr>
          <w:trHeight w:hRule="exact" w:val="680"/>
        </w:trPr>
        <w:tc>
          <w:tcPr>
            <w:tcW w:w="2268" w:type="dxa"/>
            <w:vMerge/>
            <w:vAlign w:val="center"/>
          </w:tcPr>
          <w:p w:rsidR="0087265A" w:rsidRPr="00B30CA6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 w:rsidP="00DC06D8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БУ-21</w:t>
            </w:r>
          </w:p>
        </w:tc>
        <w:tc>
          <w:tcPr>
            <w:tcW w:w="3417" w:type="dxa"/>
            <w:vMerge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46" w:type="dxa"/>
            <w:vMerge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7265A" w:rsidTr="00576586">
        <w:trPr>
          <w:trHeight w:hRule="exact" w:val="680"/>
        </w:trPr>
        <w:tc>
          <w:tcPr>
            <w:tcW w:w="2268" w:type="dxa"/>
            <w:vMerge/>
            <w:vAlign w:val="center"/>
          </w:tcPr>
          <w:p w:rsidR="0087265A" w:rsidRPr="00B30CA6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 w:rsidP="00DC06D8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 xml:space="preserve">МЭ-21 </w:t>
            </w:r>
          </w:p>
        </w:tc>
        <w:tc>
          <w:tcPr>
            <w:tcW w:w="3417" w:type="dxa"/>
            <w:vMerge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546" w:type="dxa"/>
            <w:vMerge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7265A" w:rsidTr="0079530E">
        <w:trPr>
          <w:trHeight w:val="680"/>
        </w:trPr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ЭМ-22 зк</w:t>
            </w:r>
          </w:p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87265A" w:rsidRDefault="0087265A" w:rsidP="00DC06D8">
            <w:pPr>
              <w:jc w:val="center"/>
              <w:rPr>
                <w:bCs/>
                <w:sz w:val="28"/>
                <w:szCs w:val="28"/>
                <w:lang w:eastAsia="en-US"/>
              </w:rPr>
            </w:pPr>
          </w:p>
          <w:p w:rsidR="0087265A" w:rsidRDefault="0087265A" w:rsidP="00DC06D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29.09.25-06.10.25</w:t>
            </w:r>
          </w:p>
          <w:p w:rsidR="0087265A" w:rsidRDefault="0087265A" w:rsidP="00841B48">
            <w:pPr>
              <w:spacing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Align w:val="center"/>
          </w:tcPr>
          <w:p w:rsidR="0087265A" w:rsidRDefault="0087265A" w:rsidP="00DC06D8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8</w:t>
            </w:r>
          </w:p>
        </w:tc>
      </w:tr>
    </w:tbl>
    <w:p w:rsidR="0087265A" w:rsidRDefault="0087265A" w:rsidP="00923DDB">
      <w:pPr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8"/>
        <w:gridCol w:w="2340"/>
        <w:gridCol w:w="3420"/>
        <w:gridCol w:w="1543"/>
      </w:tblGrid>
      <w:tr w:rsidR="0087265A" w:rsidTr="00B30CA6">
        <w:trPr>
          <w:trHeight w:hRule="exact" w:val="680"/>
        </w:trPr>
        <w:tc>
          <w:tcPr>
            <w:tcW w:w="2268" w:type="dxa"/>
            <w:vMerge w:val="restart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III</w:t>
            </w: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ЭМ-31</w:t>
            </w:r>
          </w:p>
        </w:tc>
        <w:tc>
          <w:tcPr>
            <w:tcW w:w="342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10.11.25 – 29.11.25</w:t>
            </w:r>
          </w:p>
        </w:tc>
        <w:tc>
          <w:tcPr>
            <w:tcW w:w="1543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</w:t>
            </w:r>
          </w:p>
        </w:tc>
      </w:tr>
      <w:tr w:rsidR="0087265A" w:rsidTr="00B30CA6">
        <w:trPr>
          <w:trHeight w:hRule="exact" w:val="680"/>
        </w:trPr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МЭ-31</w:t>
            </w:r>
          </w:p>
        </w:tc>
        <w:tc>
          <w:tcPr>
            <w:tcW w:w="3420" w:type="dxa"/>
            <w:vAlign w:val="center"/>
          </w:tcPr>
          <w:p w:rsidR="0087265A" w:rsidRDefault="0087265A" w:rsidP="0067419C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10.11.25 – 29.11.25</w:t>
            </w:r>
          </w:p>
        </w:tc>
        <w:tc>
          <w:tcPr>
            <w:tcW w:w="1543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</w:t>
            </w:r>
          </w:p>
        </w:tc>
      </w:tr>
      <w:tr w:rsidR="0087265A" w:rsidTr="00B30CA6">
        <w:trPr>
          <w:trHeight w:val="680"/>
        </w:trPr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ЮР-31</w:t>
            </w:r>
          </w:p>
        </w:tc>
        <w:tc>
          <w:tcPr>
            <w:tcW w:w="3420" w:type="dxa"/>
            <w:vAlign w:val="center"/>
          </w:tcPr>
          <w:p w:rsidR="0087265A" w:rsidRDefault="0087265A" w:rsidP="00502CD1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10.11.25 – 29.11.25</w:t>
            </w:r>
          </w:p>
        </w:tc>
        <w:tc>
          <w:tcPr>
            <w:tcW w:w="1543" w:type="dxa"/>
            <w:vAlign w:val="center"/>
          </w:tcPr>
          <w:p w:rsidR="0087265A" w:rsidRDefault="0087265A" w:rsidP="00502CD1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</w:t>
            </w:r>
          </w:p>
        </w:tc>
      </w:tr>
      <w:tr w:rsidR="0087265A" w:rsidTr="00FF3112">
        <w:trPr>
          <w:trHeight w:val="680"/>
        </w:trPr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БУ-31</w:t>
            </w:r>
          </w:p>
        </w:tc>
        <w:tc>
          <w:tcPr>
            <w:tcW w:w="3420" w:type="dxa"/>
            <w:vMerge w:val="restart"/>
            <w:vAlign w:val="center"/>
          </w:tcPr>
          <w:p w:rsidR="0087265A" w:rsidRDefault="0087265A" w:rsidP="00502CD1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20.10.25-08.11.25</w:t>
            </w:r>
          </w:p>
        </w:tc>
        <w:tc>
          <w:tcPr>
            <w:tcW w:w="0" w:type="auto"/>
            <w:vMerge w:val="restart"/>
            <w:vAlign w:val="center"/>
          </w:tcPr>
          <w:p w:rsidR="0087265A" w:rsidRDefault="0087265A" w:rsidP="00502CD1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20</w:t>
            </w:r>
          </w:p>
        </w:tc>
      </w:tr>
      <w:tr w:rsidR="0087265A" w:rsidTr="00B30CA6">
        <w:trPr>
          <w:trHeight w:val="680"/>
        </w:trPr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ЭМ-32 зк</w:t>
            </w:r>
          </w:p>
        </w:tc>
        <w:tc>
          <w:tcPr>
            <w:tcW w:w="3420" w:type="dxa"/>
            <w:vMerge/>
            <w:vAlign w:val="center"/>
          </w:tcPr>
          <w:p w:rsidR="0087265A" w:rsidRDefault="0087265A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7265A" w:rsidTr="00FF3112">
        <w:trPr>
          <w:trHeight w:val="680"/>
        </w:trPr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МЭ-32 зк</w:t>
            </w:r>
          </w:p>
        </w:tc>
        <w:tc>
          <w:tcPr>
            <w:tcW w:w="3420" w:type="dxa"/>
            <w:vMerge/>
            <w:vAlign w:val="center"/>
          </w:tcPr>
          <w:p w:rsidR="0087265A" w:rsidRDefault="0087265A">
            <w:pPr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Cs/>
                <w:sz w:val="28"/>
                <w:szCs w:val="28"/>
                <w:lang w:eastAsia="en-US"/>
              </w:rPr>
            </w:pPr>
          </w:p>
        </w:tc>
      </w:tr>
      <w:tr w:rsidR="0087265A" w:rsidTr="00B30CA6">
        <w:trPr>
          <w:trHeight w:hRule="exact" w:val="680"/>
        </w:trPr>
        <w:tc>
          <w:tcPr>
            <w:tcW w:w="2268" w:type="dxa"/>
            <w:vMerge w:val="restart"/>
            <w:vAlign w:val="center"/>
          </w:tcPr>
          <w:p w:rsidR="0087265A" w:rsidRDefault="0087265A">
            <w:pPr>
              <w:pStyle w:val="NormalWeb"/>
              <w:spacing w:line="276" w:lineRule="auto"/>
              <w:jc w:val="center"/>
              <w:rPr>
                <w:b/>
                <w:bCs/>
                <w:sz w:val="28"/>
                <w:szCs w:val="28"/>
                <w:lang w:eastAsia="en-US"/>
              </w:rPr>
            </w:pPr>
            <w:r>
              <w:rPr>
                <w:b/>
                <w:bCs/>
                <w:sz w:val="28"/>
                <w:szCs w:val="28"/>
                <w:lang w:val="en-US" w:eastAsia="en-US"/>
              </w:rPr>
              <w:t>IV</w:t>
            </w: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БУ-41</w:t>
            </w:r>
          </w:p>
        </w:tc>
        <w:tc>
          <w:tcPr>
            <w:tcW w:w="342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10.11.25-07.12.25</w:t>
            </w:r>
          </w:p>
        </w:tc>
        <w:tc>
          <w:tcPr>
            <w:tcW w:w="1543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28</w:t>
            </w:r>
          </w:p>
        </w:tc>
      </w:tr>
      <w:tr w:rsidR="0087265A" w:rsidTr="00B30CA6">
        <w:trPr>
          <w:trHeight w:val="680"/>
        </w:trPr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ЮР-41</w:t>
            </w:r>
            <w:bookmarkStart w:id="0" w:name="_GoBack"/>
            <w:bookmarkEnd w:id="0"/>
          </w:p>
        </w:tc>
        <w:tc>
          <w:tcPr>
            <w:tcW w:w="342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13.10.25-11.11.25</w:t>
            </w:r>
          </w:p>
        </w:tc>
        <w:tc>
          <w:tcPr>
            <w:tcW w:w="1543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</w:t>
            </w:r>
          </w:p>
        </w:tc>
      </w:tr>
      <w:tr w:rsidR="0087265A" w:rsidTr="00B30CA6">
        <w:trPr>
          <w:trHeight w:hRule="exact" w:val="680"/>
        </w:trPr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 w:rsidP="00923DDB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ЭМ-41</w:t>
            </w:r>
          </w:p>
        </w:tc>
        <w:tc>
          <w:tcPr>
            <w:tcW w:w="342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05.11.25 – 04.12.25</w:t>
            </w:r>
          </w:p>
        </w:tc>
        <w:tc>
          <w:tcPr>
            <w:tcW w:w="1543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</w:t>
            </w:r>
          </w:p>
        </w:tc>
      </w:tr>
      <w:tr w:rsidR="0087265A" w:rsidTr="00B30CA6">
        <w:trPr>
          <w:trHeight w:hRule="exact" w:val="680"/>
        </w:trPr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МЭ-41</w:t>
            </w:r>
          </w:p>
        </w:tc>
        <w:tc>
          <w:tcPr>
            <w:tcW w:w="342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color w:val="00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05.11.25 – 04.12.25</w:t>
            </w:r>
          </w:p>
        </w:tc>
        <w:tc>
          <w:tcPr>
            <w:tcW w:w="1543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</w:t>
            </w:r>
          </w:p>
        </w:tc>
      </w:tr>
      <w:tr w:rsidR="0087265A" w:rsidTr="00B30CA6">
        <w:trPr>
          <w:trHeight w:hRule="exact" w:val="680"/>
        </w:trPr>
        <w:tc>
          <w:tcPr>
            <w:tcW w:w="0" w:type="auto"/>
            <w:vMerge/>
            <w:vAlign w:val="center"/>
          </w:tcPr>
          <w:p w:rsidR="0087265A" w:rsidRDefault="0087265A">
            <w:pPr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2340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ТД-41зк</w:t>
            </w:r>
          </w:p>
        </w:tc>
        <w:tc>
          <w:tcPr>
            <w:tcW w:w="3420" w:type="dxa"/>
            <w:vAlign w:val="center"/>
          </w:tcPr>
          <w:p w:rsidR="0087265A" w:rsidRDefault="0087265A" w:rsidP="0067419C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color w:val="000000"/>
                <w:sz w:val="28"/>
                <w:szCs w:val="28"/>
                <w:lang w:eastAsia="en-US"/>
              </w:rPr>
              <w:t>13.10.25-11.11.25</w:t>
            </w:r>
          </w:p>
        </w:tc>
        <w:tc>
          <w:tcPr>
            <w:tcW w:w="1543" w:type="dxa"/>
            <w:vAlign w:val="center"/>
          </w:tcPr>
          <w:p w:rsidR="0087265A" w:rsidRDefault="0087265A">
            <w:pPr>
              <w:pStyle w:val="NormalWeb"/>
              <w:spacing w:before="0" w:beforeAutospacing="0" w:after="0" w:afterAutospacing="0" w:line="276" w:lineRule="auto"/>
              <w:jc w:val="center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30</w:t>
            </w:r>
          </w:p>
        </w:tc>
      </w:tr>
    </w:tbl>
    <w:p w:rsidR="0087265A" w:rsidRDefault="0087265A"/>
    <w:sectPr w:rsidR="0087265A" w:rsidSect="00AE6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23DDB"/>
    <w:rsid w:val="00081F90"/>
    <w:rsid w:val="00096881"/>
    <w:rsid w:val="001D4B80"/>
    <w:rsid w:val="00253D08"/>
    <w:rsid w:val="002A17A8"/>
    <w:rsid w:val="002A3F1D"/>
    <w:rsid w:val="002E5058"/>
    <w:rsid w:val="002F4E13"/>
    <w:rsid w:val="00345043"/>
    <w:rsid w:val="003C4420"/>
    <w:rsid w:val="003C56B5"/>
    <w:rsid w:val="003D7E94"/>
    <w:rsid w:val="004130EE"/>
    <w:rsid w:val="00413805"/>
    <w:rsid w:val="00502CD1"/>
    <w:rsid w:val="005056B2"/>
    <w:rsid w:val="00576586"/>
    <w:rsid w:val="00590852"/>
    <w:rsid w:val="0067419C"/>
    <w:rsid w:val="00702E24"/>
    <w:rsid w:val="0076089E"/>
    <w:rsid w:val="0076712F"/>
    <w:rsid w:val="0079530E"/>
    <w:rsid w:val="00841B48"/>
    <w:rsid w:val="0087265A"/>
    <w:rsid w:val="008E1B9A"/>
    <w:rsid w:val="00923DDB"/>
    <w:rsid w:val="0093256F"/>
    <w:rsid w:val="00AE688B"/>
    <w:rsid w:val="00B30CA6"/>
    <w:rsid w:val="00B34AA3"/>
    <w:rsid w:val="00C126FD"/>
    <w:rsid w:val="00C61E9C"/>
    <w:rsid w:val="00D516D2"/>
    <w:rsid w:val="00D65772"/>
    <w:rsid w:val="00D94BFA"/>
    <w:rsid w:val="00DC06D8"/>
    <w:rsid w:val="00ED1125"/>
    <w:rsid w:val="00FF3112"/>
    <w:rsid w:val="00FF4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3DDB"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9"/>
    <w:qFormat/>
    <w:rsid w:val="004130EE"/>
    <w:pPr>
      <w:spacing w:after="240" w:line="293" w:lineRule="atLeast"/>
      <w:outlineLvl w:val="0"/>
    </w:pPr>
    <w:rPr>
      <w:rFonts w:ascii="Arial" w:eastAsia="Times New Roman" w:hAnsi="Arial" w:cs="Arial"/>
      <w:b/>
      <w:bCs/>
      <w:color w:val="333333"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9"/>
    <w:qFormat/>
    <w:rsid w:val="004130EE"/>
    <w:pPr>
      <w:spacing w:before="72" w:after="120" w:line="293" w:lineRule="atLeast"/>
      <w:outlineLvl w:val="1"/>
    </w:pPr>
    <w:rPr>
      <w:rFonts w:ascii="Arial" w:eastAsia="Times New Roman" w:hAnsi="Arial" w:cs="Arial"/>
      <w:b/>
      <w:bCs/>
      <w:color w:val="333333"/>
      <w:sz w:val="48"/>
      <w:szCs w:val="48"/>
    </w:rPr>
  </w:style>
  <w:style w:type="paragraph" w:styleId="Heading4">
    <w:name w:val="heading 4"/>
    <w:basedOn w:val="Normal"/>
    <w:link w:val="Heading4Char"/>
    <w:uiPriority w:val="99"/>
    <w:qFormat/>
    <w:rsid w:val="004130EE"/>
    <w:pPr>
      <w:spacing w:after="120" w:line="293" w:lineRule="atLeast"/>
      <w:outlineLvl w:val="3"/>
    </w:pPr>
    <w:rPr>
      <w:rFonts w:ascii="Arial" w:eastAsia="Times New Roman" w:hAnsi="Arial" w:cs="Arial"/>
      <w:b/>
      <w:bCs/>
      <w:color w:val="333333"/>
      <w:sz w:val="35"/>
      <w:szCs w:val="3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4130EE"/>
    <w:rPr>
      <w:rFonts w:ascii="Arial" w:hAnsi="Arial" w:cs="Arial"/>
      <w:b/>
      <w:bCs/>
      <w:color w:val="333333"/>
      <w:kern w:val="36"/>
      <w:sz w:val="48"/>
      <w:szCs w:val="48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4130EE"/>
    <w:rPr>
      <w:rFonts w:ascii="Arial" w:hAnsi="Arial" w:cs="Arial"/>
      <w:b/>
      <w:bCs/>
      <w:color w:val="333333"/>
      <w:sz w:val="48"/>
      <w:szCs w:val="48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4130EE"/>
    <w:rPr>
      <w:rFonts w:ascii="Arial" w:hAnsi="Arial" w:cs="Arial"/>
      <w:b/>
      <w:bCs/>
      <w:color w:val="333333"/>
      <w:sz w:val="35"/>
      <w:szCs w:val="35"/>
      <w:lang w:eastAsia="ru-RU"/>
    </w:rPr>
  </w:style>
  <w:style w:type="character" w:styleId="Strong">
    <w:name w:val="Strong"/>
    <w:basedOn w:val="DefaultParagraphFont"/>
    <w:uiPriority w:val="99"/>
    <w:qFormat/>
    <w:rsid w:val="004130EE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923DD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3699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</TotalTime>
  <Pages>1</Pages>
  <Words>100</Words>
  <Characters>570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KuznetsovaMV</dc:creator>
  <cp:keywords/>
  <dc:description/>
  <cp:lastModifiedBy>zo-user</cp:lastModifiedBy>
  <cp:revision>8</cp:revision>
  <cp:lastPrinted>2025-08-19T13:01:00Z</cp:lastPrinted>
  <dcterms:created xsi:type="dcterms:W3CDTF">2025-08-18T12:29:00Z</dcterms:created>
  <dcterms:modified xsi:type="dcterms:W3CDTF">2025-09-04T10:45:00Z</dcterms:modified>
</cp:coreProperties>
</file>